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25E9" w14:textId="05D79129" w:rsidR="00276AE5" w:rsidRDefault="009768AB" w:rsidP="00276AE5">
      <w:pPr>
        <w:jc w:val="center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11F4FC9" w14:textId="77777777" w:rsidR="00276AE5" w:rsidRDefault="00276AE5" w:rsidP="00276AE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PUBLIC NOTICE</w:t>
      </w:r>
    </w:p>
    <w:p w14:paraId="79449A52" w14:textId="77777777" w:rsidR="00276AE5" w:rsidRDefault="00276AE5" w:rsidP="00FB7D2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TOWN OF DENMARK</w:t>
      </w:r>
    </w:p>
    <w:p w14:paraId="57E146DB" w14:textId="77777777" w:rsidR="00276AE5" w:rsidRDefault="00276AE5" w:rsidP="00276AE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Nomination Papers</w:t>
      </w:r>
    </w:p>
    <w:p w14:paraId="27940731" w14:textId="73D465D5" w:rsidR="00FB7D25" w:rsidRDefault="00276AE5" w:rsidP="00FB7D2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Nomination Papers</w:t>
      </w:r>
      <w:r w:rsidR="00E40FFB">
        <w:rPr>
          <w:sz w:val="28"/>
          <w:szCs w:val="28"/>
        </w:rPr>
        <w:t xml:space="preserve"> will be</w:t>
      </w:r>
      <w:r>
        <w:rPr>
          <w:sz w:val="28"/>
          <w:szCs w:val="28"/>
        </w:rPr>
        <w:t xml:space="preserve"> available</w:t>
      </w:r>
      <w:r w:rsidR="00E40FFB">
        <w:rPr>
          <w:sz w:val="28"/>
          <w:szCs w:val="28"/>
        </w:rPr>
        <w:t xml:space="preserve"> in the Clerk’s Office on February 2</w:t>
      </w:r>
      <w:r w:rsidR="008B6D47">
        <w:rPr>
          <w:sz w:val="28"/>
          <w:szCs w:val="28"/>
        </w:rPr>
        <w:t>5</w:t>
      </w:r>
      <w:r w:rsidR="00E40FFB">
        <w:rPr>
          <w:sz w:val="28"/>
          <w:szCs w:val="28"/>
        </w:rPr>
        <w:t>, 202</w:t>
      </w:r>
      <w:r w:rsidR="008B6D4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14:paraId="3D05451D" w14:textId="67DD3661" w:rsidR="00276AE5" w:rsidRDefault="00276AE5" w:rsidP="00FB7D2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 the </w:t>
      </w:r>
      <w:r w:rsidR="00DB6BA0">
        <w:rPr>
          <w:sz w:val="28"/>
          <w:szCs w:val="28"/>
        </w:rPr>
        <w:t xml:space="preserve">June </w:t>
      </w:r>
      <w:r w:rsidR="008B6D47">
        <w:rPr>
          <w:sz w:val="28"/>
          <w:szCs w:val="28"/>
        </w:rPr>
        <w:t>5</w:t>
      </w:r>
      <w:r>
        <w:rPr>
          <w:sz w:val="28"/>
          <w:szCs w:val="28"/>
        </w:rPr>
        <w:t>, 202</w:t>
      </w:r>
      <w:r w:rsidR="008B6D47">
        <w:rPr>
          <w:sz w:val="28"/>
          <w:szCs w:val="28"/>
        </w:rPr>
        <w:t>6</w:t>
      </w:r>
      <w:r w:rsidR="00FB7D25">
        <w:rPr>
          <w:sz w:val="28"/>
          <w:szCs w:val="28"/>
        </w:rPr>
        <w:t xml:space="preserve"> </w:t>
      </w:r>
      <w:r>
        <w:rPr>
          <w:sz w:val="28"/>
          <w:szCs w:val="28"/>
        </w:rPr>
        <w:t>Town Election for the following positions:</w:t>
      </w:r>
    </w:p>
    <w:p w14:paraId="0E393750" w14:textId="77777777" w:rsid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</w:p>
    <w:p w14:paraId="440BC05E" w14:textId="4394AB4D" w:rsid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Selectman, Assessor &amp; Overseer of the Poor-</w:t>
      </w:r>
    </w:p>
    <w:p w14:paraId="11DFBADB" w14:textId="77777777" w:rsid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One vacancy for a 3-Year Term</w:t>
      </w:r>
    </w:p>
    <w:p w14:paraId="4F101BD4" w14:textId="77777777" w:rsidR="00276AE5" w:rsidRDefault="00276AE5" w:rsidP="00F609EB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sz w:val="28"/>
          <w:szCs w:val="28"/>
        </w:rPr>
      </w:pPr>
    </w:p>
    <w:p w14:paraId="38087DAA" w14:textId="3E43CDBD" w:rsidR="00276AE5" w:rsidRDefault="00C52C94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Alternate </w:t>
      </w:r>
      <w:r w:rsidR="00276AE5">
        <w:rPr>
          <w:b/>
          <w:sz w:val="28"/>
          <w:szCs w:val="28"/>
        </w:rPr>
        <w:t>Member of the Board of Directors for SAD 72-</w:t>
      </w:r>
    </w:p>
    <w:p w14:paraId="38C9C0F2" w14:textId="797CD951" w:rsid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One vacancy for a </w:t>
      </w:r>
      <w:r w:rsidR="00C52C94">
        <w:rPr>
          <w:sz w:val="28"/>
          <w:szCs w:val="28"/>
        </w:rPr>
        <w:t>1</w:t>
      </w:r>
      <w:r>
        <w:rPr>
          <w:sz w:val="28"/>
          <w:szCs w:val="28"/>
        </w:rPr>
        <w:t>-Year Term</w:t>
      </w:r>
    </w:p>
    <w:p w14:paraId="2EFBC3C1" w14:textId="77777777" w:rsid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</w:p>
    <w:p w14:paraId="0B9193AA" w14:textId="77777777" w:rsid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Planning Board Members-</w:t>
      </w:r>
    </w:p>
    <w:p w14:paraId="042A4FB2" w14:textId="1D966BD5" w:rsidR="00DB6BA0" w:rsidRDefault="00DB6BA0" w:rsidP="00DB6BA0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Two vacancies for a 3-Year Term</w:t>
      </w:r>
    </w:p>
    <w:p w14:paraId="6640214D" w14:textId="00D20963" w:rsidR="00DB6BA0" w:rsidRDefault="00F609EB" w:rsidP="00DB6BA0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Two</w:t>
      </w:r>
      <w:r w:rsidR="00DB6BA0">
        <w:rPr>
          <w:sz w:val="28"/>
          <w:szCs w:val="28"/>
        </w:rPr>
        <w:t xml:space="preserve"> vacanc</w:t>
      </w:r>
      <w:r>
        <w:rPr>
          <w:sz w:val="28"/>
          <w:szCs w:val="28"/>
        </w:rPr>
        <w:t>ies</w:t>
      </w:r>
      <w:r w:rsidR="00DB6BA0">
        <w:rPr>
          <w:sz w:val="28"/>
          <w:szCs w:val="28"/>
        </w:rPr>
        <w:t xml:space="preserve"> for a </w:t>
      </w:r>
      <w:r>
        <w:rPr>
          <w:sz w:val="28"/>
          <w:szCs w:val="28"/>
        </w:rPr>
        <w:t>2</w:t>
      </w:r>
      <w:r w:rsidR="00DB6BA0">
        <w:rPr>
          <w:sz w:val="28"/>
          <w:szCs w:val="28"/>
        </w:rPr>
        <w:t>-Year Term</w:t>
      </w:r>
    </w:p>
    <w:p w14:paraId="2573EC8C" w14:textId="765001F9" w:rsidR="00864A0F" w:rsidRDefault="00F609EB" w:rsidP="00DB6BA0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Two </w:t>
      </w:r>
      <w:r w:rsidR="00864A0F">
        <w:rPr>
          <w:sz w:val="28"/>
          <w:szCs w:val="28"/>
        </w:rPr>
        <w:t>vacanc</w:t>
      </w:r>
      <w:r>
        <w:rPr>
          <w:sz w:val="28"/>
          <w:szCs w:val="28"/>
        </w:rPr>
        <w:t>ies</w:t>
      </w:r>
      <w:r w:rsidR="00864A0F">
        <w:rPr>
          <w:sz w:val="28"/>
          <w:szCs w:val="28"/>
        </w:rPr>
        <w:t xml:space="preserve"> for a </w:t>
      </w:r>
      <w:r>
        <w:rPr>
          <w:sz w:val="28"/>
          <w:szCs w:val="28"/>
        </w:rPr>
        <w:t>1</w:t>
      </w:r>
      <w:r w:rsidR="00864A0F">
        <w:rPr>
          <w:sz w:val="28"/>
          <w:szCs w:val="28"/>
        </w:rPr>
        <w:t>-Year Term</w:t>
      </w:r>
    </w:p>
    <w:p w14:paraId="17F28A8D" w14:textId="77777777" w:rsidR="00852A1E" w:rsidRDefault="00852A1E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</w:rPr>
      </w:pPr>
    </w:p>
    <w:p w14:paraId="6AF62C04" w14:textId="77777777" w:rsid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date to have Nomination Papers back to the </w:t>
      </w:r>
    </w:p>
    <w:p w14:paraId="01037464" w14:textId="0B72396B" w:rsid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Clerk’s Office will be</w:t>
      </w:r>
      <w:r w:rsidR="00CB6E76">
        <w:rPr>
          <w:b/>
          <w:sz w:val="28"/>
          <w:szCs w:val="28"/>
        </w:rPr>
        <w:t xml:space="preserve"> April </w:t>
      </w:r>
      <w:r w:rsidR="008B6D47">
        <w:rPr>
          <w:b/>
          <w:sz w:val="28"/>
          <w:szCs w:val="28"/>
        </w:rPr>
        <w:t>6</w:t>
      </w:r>
      <w:r w:rsidR="00CB6E76">
        <w:rPr>
          <w:b/>
          <w:sz w:val="28"/>
          <w:szCs w:val="28"/>
        </w:rPr>
        <w:t>, 202</w:t>
      </w:r>
      <w:r w:rsidR="008B6D4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CB6E76">
        <w:rPr>
          <w:b/>
          <w:sz w:val="28"/>
          <w:szCs w:val="28"/>
        </w:rPr>
        <w:t>until</w:t>
      </w:r>
      <w:r>
        <w:rPr>
          <w:b/>
          <w:sz w:val="28"/>
          <w:szCs w:val="28"/>
        </w:rPr>
        <w:t xml:space="preserve"> 4:</w:t>
      </w:r>
      <w:r w:rsidR="00C52C9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0 </w:t>
      </w:r>
      <w:r w:rsidR="00C52C94">
        <w:rPr>
          <w:b/>
          <w:sz w:val="28"/>
          <w:szCs w:val="28"/>
        </w:rPr>
        <w:t>PM</w:t>
      </w:r>
      <w:r>
        <w:rPr>
          <w:b/>
          <w:sz w:val="28"/>
          <w:szCs w:val="28"/>
        </w:rPr>
        <w:t>.</w:t>
      </w:r>
    </w:p>
    <w:p w14:paraId="7C94D932" w14:textId="77777777" w:rsidR="00276AE5" w:rsidRP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  <w:u w:val="single"/>
        </w:rPr>
      </w:pPr>
      <w:r w:rsidRPr="00276AE5">
        <w:rPr>
          <w:sz w:val="28"/>
          <w:szCs w:val="28"/>
          <w:u w:val="single"/>
        </w:rPr>
        <w:t xml:space="preserve">Town Elections </w:t>
      </w:r>
    </w:p>
    <w:p w14:paraId="178DC349" w14:textId="02FA4F73" w:rsidR="00276AE5" w:rsidRDefault="00276AE5" w:rsidP="00FB7D2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will be on </w:t>
      </w:r>
      <w:r w:rsidR="00DB6BA0">
        <w:rPr>
          <w:sz w:val="28"/>
          <w:szCs w:val="28"/>
        </w:rPr>
        <w:t xml:space="preserve">June </w:t>
      </w:r>
      <w:r w:rsidR="008B6D47">
        <w:rPr>
          <w:sz w:val="28"/>
          <w:szCs w:val="28"/>
        </w:rPr>
        <w:t>5</w:t>
      </w:r>
      <w:r>
        <w:rPr>
          <w:sz w:val="28"/>
          <w:szCs w:val="28"/>
        </w:rPr>
        <w:t>, 202</w:t>
      </w:r>
      <w:r w:rsidR="008B6D47">
        <w:rPr>
          <w:sz w:val="28"/>
          <w:szCs w:val="28"/>
        </w:rPr>
        <w:t>6</w:t>
      </w:r>
      <w:r w:rsidR="00FB7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from 8:00 a.m. to 8:00 p.m. and </w:t>
      </w:r>
    </w:p>
    <w:p w14:paraId="34898962" w14:textId="77777777" w:rsidR="00276AE5" w:rsidRP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  <w:u w:val="single"/>
        </w:rPr>
      </w:pPr>
      <w:r w:rsidRPr="00276AE5">
        <w:rPr>
          <w:sz w:val="28"/>
          <w:szCs w:val="28"/>
          <w:u w:val="single"/>
        </w:rPr>
        <w:t>Town Meeting</w:t>
      </w:r>
    </w:p>
    <w:p w14:paraId="1B68417B" w14:textId="6E800601" w:rsid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will be on June </w:t>
      </w:r>
      <w:r w:rsidR="008B6D47">
        <w:rPr>
          <w:sz w:val="28"/>
          <w:szCs w:val="28"/>
        </w:rPr>
        <w:t>6</w:t>
      </w:r>
      <w:r>
        <w:rPr>
          <w:sz w:val="28"/>
          <w:szCs w:val="28"/>
        </w:rPr>
        <w:t>, 202</w:t>
      </w:r>
      <w:r w:rsidR="008B6D47">
        <w:rPr>
          <w:sz w:val="28"/>
          <w:szCs w:val="28"/>
        </w:rPr>
        <w:t>6</w:t>
      </w:r>
      <w:r>
        <w:rPr>
          <w:sz w:val="28"/>
          <w:szCs w:val="28"/>
        </w:rPr>
        <w:t xml:space="preserve"> beginning at 9:00 a.m.</w:t>
      </w:r>
    </w:p>
    <w:p w14:paraId="09A4CD1A" w14:textId="77777777" w:rsid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</w:p>
    <w:p w14:paraId="125D0184" w14:textId="6C15CBA2" w:rsid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ˢ/ </w:t>
      </w:r>
      <w:r>
        <w:rPr>
          <w:i/>
        </w:rPr>
        <w:t>Micki Warner Town Clerk</w:t>
      </w:r>
    </w:p>
    <w:p w14:paraId="150FD8BB" w14:textId="77777777" w:rsidR="00276AE5" w:rsidRDefault="00276AE5" w:rsidP="00276AE5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i/>
          <w:sz w:val="28"/>
          <w:szCs w:val="28"/>
        </w:rPr>
      </w:pPr>
    </w:p>
    <w:p w14:paraId="6B3A58CD" w14:textId="2C6908B4" w:rsidR="00A6454A" w:rsidRPr="00EF31DE" w:rsidRDefault="00276AE5" w:rsidP="00EF31DE">
      <w:pPr>
        <w:ind w:right="-27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Posting date: </w:t>
      </w:r>
      <w:r w:rsidR="00DB6BA0">
        <w:rPr>
          <w:sz w:val="22"/>
          <w:szCs w:val="22"/>
        </w:rPr>
        <w:t>02/1</w:t>
      </w:r>
      <w:r w:rsidR="008B6D47">
        <w:rPr>
          <w:sz w:val="22"/>
          <w:szCs w:val="22"/>
        </w:rPr>
        <w:t>2</w:t>
      </w:r>
      <w:r w:rsidR="00FB7D25">
        <w:rPr>
          <w:sz w:val="22"/>
          <w:szCs w:val="22"/>
        </w:rPr>
        <w:t>/202</w:t>
      </w:r>
      <w:r w:rsidR="008B6D47">
        <w:rPr>
          <w:sz w:val="22"/>
          <w:szCs w:val="22"/>
        </w:rPr>
        <w:t>6</w:t>
      </w:r>
    </w:p>
    <w:sectPr w:rsidR="00A6454A" w:rsidRPr="00EF31DE" w:rsidSect="00086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52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6F22" w14:textId="77777777" w:rsidR="0022796C" w:rsidRDefault="0022796C" w:rsidP="00933AA1">
      <w:pPr>
        <w:spacing w:after="0" w:line="240" w:lineRule="auto"/>
      </w:pPr>
      <w:r>
        <w:separator/>
      </w:r>
    </w:p>
  </w:endnote>
  <w:endnote w:type="continuationSeparator" w:id="0">
    <w:p w14:paraId="0FE03004" w14:textId="77777777" w:rsidR="0022796C" w:rsidRDefault="0022796C" w:rsidP="0093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EFE3" w14:textId="77777777" w:rsidR="00EB0EF2" w:rsidRDefault="00EB0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F221" w14:textId="77777777" w:rsidR="00EB0EF2" w:rsidRDefault="00EB0E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BDC7" w14:textId="77777777" w:rsidR="00EB0EF2" w:rsidRDefault="00EB0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E5D6" w14:textId="77777777" w:rsidR="0022796C" w:rsidRDefault="0022796C" w:rsidP="00933AA1">
      <w:pPr>
        <w:spacing w:after="0" w:line="240" w:lineRule="auto"/>
      </w:pPr>
      <w:r>
        <w:separator/>
      </w:r>
    </w:p>
  </w:footnote>
  <w:footnote w:type="continuationSeparator" w:id="0">
    <w:p w14:paraId="66F21D1C" w14:textId="77777777" w:rsidR="0022796C" w:rsidRDefault="0022796C" w:rsidP="0093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F447" w14:textId="77777777" w:rsidR="00EB0EF2" w:rsidRDefault="00EB0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309D" w14:textId="77777777" w:rsidR="00EB0EF2" w:rsidRPr="00B20799" w:rsidRDefault="00EB0EF2" w:rsidP="00933AA1">
    <w:pPr>
      <w:pStyle w:val="NoSpacing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4273569" wp14:editId="6F38AD05">
              <wp:simplePos x="0" y="0"/>
              <wp:positionH relativeFrom="column">
                <wp:posOffset>4418330</wp:posOffset>
              </wp:positionH>
              <wp:positionV relativeFrom="paragraph">
                <wp:posOffset>-36195</wp:posOffset>
              </wp:positionV>
              <wp:extent cx="2631440" cy="1448435"/>
              <wp:effectExtent l="0" t="1905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1440" cy="144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4AC52" w14:textId="77777777" w:rsidR="00EB0EF2" w:rsidRPr="00B20799" w:rsidRDefault="00EB0EF2" w:rsidP="00933AA1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20799">
                            <w:rPr>
                              <w:sz w:val="20"/>
                              <w:szCs w:val="20"/>
                            </w:rPr>
                            <w:t xml:space="preserve">MUNICIPAL </w:t>
                          </w:r>
                          <w:r>
                            <w:rPr>
                              <w:sz w:val="20"/>
                              <w:szCs w:val="20"/>
                            </w:rPr>
                            <w:t>OFFICE</w:t>
                          </w:r>
                          <w:r w:rsidRPr="00B20799">
                            <w:rPr>
                              <w:sz w:val="20"/>
                              <w:szCs w:val="20"/>
                            </w:rPr>
                            <w:t xml:space="preserve"> HOURS</w:t>
                          </w:r>
                        </w:p>
                        <w:p w14:paraId="0B23AD58" w14:textId="2FA2F94C" w:rsidR="00EB0EF2" w:rsidRPr="00B20799" w:rsidRDefault="002B5CAC" w:rsidP="00933AA1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Monday, Wednesday &amp; Thursday</w:t>
                          </w:r>
                        </w:p>
                        <w:p w14:paraId="72BDBD7E" w14:textId="111E0C4B" w:rsidR="00EB0EF2" w:rsidRPr="00B20799" w:rsidRDefault="002B5CAC" w:rsidP="00933AA1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8:30</w:t>
                          </w:r>
                          <w:r w:rsidR="00EB0EF2" w:rsidRPr="00B20799">
                            <w:rPr>
                              <w:sz w:val="20"/>
                              <w:szCs w:val="20"/>
                            </w:rPr>
                            <w:t>am – 4:30pm</w:t>
                          </w:r>
                        </w:p>
                        <w:p w14:paraId="741B7146" w14:textId="7B57820A" w:rsidR="00EB0EF2" w:rsidRPr="00B20799" w:rsidRDefault="002B5CAC" w:rsidP="00933AA1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Tuesday</w:t>
                          </w:r>
                        </w:p>
                        <w:p w14:paraId="5BD576D9" w14:textId="62631F59" w:rsidR="00EB0EF2" w:rsidRDefault="002B5CAC" w:rsidP="00933AA1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10</w:t>
                          </w:r>
                          <w:r w:rsidR="00EB0EF2" w:rsidRPr="00B20799">
                            <w:rPr>
                              <w:sz w:val="20"/>
                              <w:szCs w:val="20"/>
                            </w:rPr>
                            <w:t>:00am-</w:t>
                          </w:r>
                          <w:r>
                            <w:rPr>
                              <w:sz w:val="20"/>
                              <w:szCs w:val="20"/>
                            </w:rPr>
                            <w:t>6</w:t>
                          </w:r>
                          <w:r w:rsidR="00EB0EF2" w:rsidRPr="00B20799">
                            <w:rPr>
                              <w:sz w:val="20"/>
                              <w:szCs w:val="20"/>
                            </w:rPr>
                            <w:t>:00pm</w:t>
                          </w:r>
                        </w:p>
                        <w:p w14:paraId="273D5CBE" w14:textId="77777777" w:rsidR="00EB0EF2" w:rsidRDefault="00EB0EF2" w:rsidP="00933AA1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81BACCD" w14:textId="77777777" w:rsidR="00EB0EF2" w:rsidRDefault="00EB0EF2" w:rsidP="00933AA1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8C13520" w14:textId="77777777" w:rsidR="00EB0EF2" w:rsidRPr="00792EB7" w:rsidRDefault="00EB0EF2" w:rsidP="00933AA1">
                          <w:pPr>
                            <w:pStyle w:val="NoSpacing"/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792EB7">
                            <w:rPr>
                              <w:i/>
                              <w:sz w:val="20"/>
                              <w:szCs w:val="20"/>
                            </w:rPr>
                            <w:t xml:space="preserve">Office of </w:t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>Frances Warner,</w:t>
                          </w:r>
                          <w:r w:rsidRPr="00792EB7">
                            <w:rPr>
                              <w:i/>
                              <w:sz w:val="20"/>
                              <w:szCs w:val="20"/>
                            </w:rPr>
                            <w:t xml:space="preserve"> Administrative Assistant</w:t>
                          </w:r>
                        </w:p>
                        <w:p w14:paraId="071FE1D3" w14:textId="77777777" w:rsidR="00EB0EF2" w:rsidRDefault="00EB0EF2" w:rsidP="00933AA1"/>
                        <w:p w14:paraId="6D26FCEB" w14:textId="77777777" w:rsidR="00EB0EF2" w:rsidRDefault="00EB0EF2" w:rsidP="00933AA1"/>
                        <w:p w14:paraId="0BC1B617" w14:textId="77777777" w:rsidR="00EB0EF2" w:rsidRPr="00694A9E" w:rsidRDefault="00EB0EF2" w:rsidP="00933A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35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9pt;margin-top:-2.85pt;width:207.2pt;height:114.05pt;z-index:-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" stroked="f">
              <v:textbox>
                <w:txbxContent>
                  <w:p w14:paraId="4314AC52" w14:textId="77777777" w:rsidR="00EB0EF2" w:rsidRPr="00B20799" w:rsidRDefault="00EB0EF2" w:rsidP="00933AA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B20799">
                      <w:rPr>
                        <w:sz w:val="20"/>
                        <w:szCs w:val="20"/>
                      </w:rPr>
                      <w:t xml:space="preserve">MUNICIPAL </w:t>
                    </w:r>
                    <w:r>
                      <w:rPr>
                        <w:sz w:val="20"/>
                        <w:szCs w:val="20"/>
                      </w:rPr>
                      <w:t>OFFICE</w:t>
                    </w:r>
                    <w:r w:rsidRPr="00B20799">
                      <w:rPr>
                        <w:sz w:val="20"/>
                        <w:szCs w:val="20"/>
                      </w:rPr>
                      <w:t xml:space="preserve"> HOURS</w:t>
                    </w:r>
                  </w:p>
                  <w:p w14:paraId="0B23AD58" w14:textId="2FA2F94C" w:rsidR="00EB0EF2" w:rsidRPr="00B20799" w:rsidRDefault="002B5CAC" w:rsidP="00933AA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Monday, Wednesday &amp; Thursday</w:t>
                    </w:r>
                  </w:p>
                  <w:p w14:paraId="72BDBD7E" w14:textId="111E0C4B" w:rsidR="00EB0EF2" w:rsidRPr="00B20799" w:rsidRDefault="002B5CAC" w:rsidP="00933AA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8:30</w:t>
                    </w:r>
                    <w:r w:rsidR="00EB0EF2" w:rsidRPr="00B20799">
                      <w:rPr>
                        <w:sz w:val="20"/>
                        <w:szCs w:val="20"/>
                      </w:rPr>
                      <w:t>am – 4:30pm</w:t>
                    </w:r>
                  </w:p>
                  <w:p w14:paraId="741B7146" w14:textId="7B57820A" w:rsidR="00EB0EF2" w:rsidRPr="00B20799" w:rsidRDefault="002B5CAC" w:rsidP="00933AA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Tuesday</w:t>
                    </w:r>
                  </w:p>
                  <w:p w14:paraId="5BD576D9" w14:textId="62631F59" w:rsidR="00EB0EF2" w:rsidRDefault="002B5CAC" w:rsidP="00933AA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10</w:t>
                    </w:r>
                    <w:r w:rsidR="00EB0EF2" w:rsidRPr="00B20799">
                      <w:rPr>
                        <w:sz w:val="20"/>
                        <w:szCs w:val="20"/>
                      </w:rPr>
                      <w:t>:00am-</w:t>
                    </w:r>
                    <w:r>
                      <w:rPr>
                        <w:sz w:val="20"/>
                        <w:szCs w:val="20"/>
                      </w:rPr>
                      <w:t>6</w:t>
                    </w:r>
                    <w:r w:rsidR="00EB0EF2" w:rsidRPr="00B20799">
                      <w:rPr>
                        <w:sz w:val="20"/>
                        <w:szCs w:val="20"/>
                      </w:rPr>
                      <w:t>:00pm</w:t>
                    </w:r>
                  </w:p>
                  <w:p w14:paraId="273D5CBE" w14:textId="77777777" w:rsidR="00EB0EF2" w:rsidRDefault="00EB0EF2" w:rsidP="00933AA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781BACCD" w14:textId="77777777" w:rsidR="00EB0EF2" w:rsidRDefault="00EB0EF2" w:rsidP="00933AA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58C13520" w14:textId="77777777" w:rsidR="00EB0EF2" w:rsidRPr="00792EB7" w:rsidRDefault="00EB0EF2" w:rsidP="00933AA1">
                    <w:pPr>
                      <w:pStyle w:val="NoSpacing"/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 w:rsidRPr="00792EB7">
                      <w:rPr>
                        <w:i/>
                        <w:sz w:val="20"/>
                        <w:szCs w:val="20"/>
                      </w:rPr>
                      <w:t xml:space="preserve">Office of </w:t>
                    </w:r>
                    <w:r>
                      <w:rPr>
                        <w:i/>
                        <w:sz w:val="20"/>
                        <w:szCs w:val="20"/>
                      </w:rPr>
                      <w:t>Frances Warner,</w:t>
                    </w:r>
                    <w:r w:rsidRPr="00792EB7">
                      <w:rPr>
                        <w:i/>
                        <w:sz w:val="20"/>
                        <w:szCs w:val="20"/>
                      </w:rPr>
                      <w:t xml:space="preserve"> Administrative Assistant</w:t>
                    </w:r>
                  </w:p>
                  <w:p w14:paraId="071FE1D3" w14:textId="77777777" w:rsidR="00EB0EF2" w:rsidRDefault="00EB0EF2" w:rsidP="00933AA1"/>
                  <w:p w14:paraId="6D26FCEB" w14:textId="77777777" w:rsidR="00EB0EF2" w:rsidRDefault="00EB0EF2" w:rsidP="00933AA1"/>
                  <w:p w14:paraId="0BC1B617" w14:textId="77777777" w:rsidR="00EB0EF2" w:rsidRPr="00694A9E" w:rsidRDefault="00EB0EF2" w:rsidP="00933AA1"/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529BA4" wp14:editId="3829C21D">
              <wp:simplePos x="0" y="0"/>
              <wp:positionH relativeFrom="column">
                <wp:posOffset>-359410</wp:posOffset>
              </wp:positionH>
              <wp:positionV relativeFrom="paragraph">
                <wp:posOffset>-36195</wp:posOffset>
              </wp:positionV>
              <wp:extent cx="3161030" cy="1719580"/>
              <wp:effectExtent l="254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1030" cy="1719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80DD7" w14:textId="77777777" w:rsidR="00EB0EF2" w:rsidRPr="00B20799" w:rsidRDefault="00EB0EF2" w:rsidP="00933AA1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20799">
                            <w:rPr>
                              <w:sz w:val="20"/>
                              <w:szCs w:val="20"/>
                            </w:rPr>
                            <w:t>MUNICIPAL OFFICE</w:t>
                          </w:r>
                        </w:p>
                        <w:p w14:paraId="2487EADE" w14:textId="77777777" w:rsidR="00EB0EF2" w:rsidRPr="00B20799" w:rsidRDefault="00EB0EF2" w:rsidP="00933AA1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62 East Main Street</w:t>
                          </w:r>
                        </w:p>
                        <w:p w14:paraId="0D4A007F" w14:textId="77777777" w:rsidR="00EB0EF2" w:rsidRPr="00B20799" w:rsidRDefault="00EB0EF2" w:rsidP="00933AA1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20799">
                            <w:rPr>
                              <w:sz w:val="20"/>
                              <w:szCs w:val="20"/>
                            </w:rPr>
                            <w:t>Denmark, ME 04022</w:t>
                          </w:r>
                        </w:p>
                        <w:p w14:paraId="6B01C44D" w14:textId="77777777" w:rsidR="00EB0EF2" w:rsidRPr="00B20799" w:rsidRDefault="00EB0EF2" w:rsidP="00933AA1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20799">
                            <w:rPr>
                              <w:sz w:val="20"/>
                              <w:szCs w:val="20"/>
                            </w:rPr>
                            <w:t>TEL:  (207) 452-2163</w:t>
                          </w:r>
                        </w:p>
                        <w:p w14:paraId="3DD4B8B5" w14:textId="77777777" w:rsidR="00EB0EF2" w:rsidRPr="00B20799" w:rsidRDefault="00EB0EF2" w:rsidP="00933AA1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20799">
                            <w:rPr>
                              <w:sz w:val="20"/>
                              <w:szCs w:val="20"/>
                            </w:rPr>
                            <w:t>FAX: (207) 452-2333</w:t>
                          </w:r>
                        </w:p>
                        <w:p w14:paraId="24BEBF9D" w14:textId="77777777" w:rsidR="00EB0EF2" w:rsidRDefault="00EB0EF2" w:rsidP="00933AA1">
                          <w:pPr>
                            <w:pStyle w:val="NoSpacing"/>
                            <w:jc w:val="center"/>
                          </w:pPr>
                        </w:p>
                        <w:p w14:paraId="44C9A4EE" w14:textId="77777777" w:rsidR="00EB0EF2" w:rsidRPr="00E34F1E" w:rsidRDefault="00EB0EF2" w:rsidP="00933AA1">
                          <w:pPr>
                            <w:pStyle w:val="NoSpacing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Town Clerk, Frances Warner (207) 452-2163 ext 202</w:t>
                          </w:r>
                        </w:p>
                        <w:p w14:paraId="06C90F76" w14:textId="77777777" w:rsidR="00EB0EF2" w:rsidRPr="00E34F1E" w:rsidRDefault="00EB0EF2" w:rsidP="00933AA1">
                          <w:pPr>
                            <w:pStyle w:val="NoSpacing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Deputy Town Clerk, Martha Wilson (207) 452-2163 ext 204</w:t>
                          </w:r>
                        </w:p>
                        <w:p w14:paraId="6A62E2E7" w14:textId="77777777" w:rsidR="00EB0EF2" w:rsidRPr="00E34F1E" w:rsidRDefault="00EB0EF2" w:rsidP="00933AA1">
                          <w:pPr>
                            <w:pStyle w:val="NoSpacing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Deputy Town Clerk, Ella Cressy (207)452-2163 ext 203</w:t>
                          </w:r>
                        </w:p>
                        <w:p w14:paraId="6EA7AB3B" w14:textId="77777777" w:rsidR="00EB0EF2" w:rsidRDefault="00EB0EF2" w:rsidP="00933AA1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529BA4" id="Text Box 1" o:spid="_x0000_s1027" type="#_x0000_t202" style="position:absolute;left:0;text-align:left;margin-left:-28.3pt;margin-top:-2.85pt;width:248.9pt;height:135.4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" stroked="f" strokecolor="white">
              <v:textbox style="mso-fit-shape-to-text:t">
                <w:txbxContent>
                  <w:p w14:paraId="5E880DD7" w14:textId="77777777" w:rsidR="00EB0EF2" w:rsidRPr="00B20799" w:rsidRDefault="00EB0EF2" w:rsidP="00933AA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B20799">
                      <w:rPr>
                        <w:sz w:val="20"/>
                        <w:szCs w:val="20"/>
                      </w:rPr>
                      <w:t>MUNICIPAL OFFICE</w:t>
                    </w:r>
                  </w:p>
                  <w:p w14:paraId="2487EADE" w14:textId="77777777" w:rsidR="00EB0EF2" w:rsidRPr="00B20799" w:rsidRDefault="00EB0EF2" w:rsidP="00933AA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62 East Main Street</w:t>
                    </w:r>
                  </w:p>
                  <w:p w14:paraId="0D4A007F" w14:textId="77777777" w:rsidR="00EB0EF2" w:rsidRPr="00B20799" w:rsidRDefault="00EB0EF2" w:rsidP="00933AA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B20799">
                      <w:rPr>
                        <w:sz w:val="20"/>
                        <w:szCs w:val="20"/>
                      </w:rPr>
                      <w:t>Denmark, ME 04022</w:t>
                    </w:r>
                  </w:p>
                  <w:p w14:paraId="6B01C44D" w14:textId="77777777" w:rsidR="00EB0EF2" w:rsidRPr="00B20799" w:rsidRDefault="00EB0EF2" w:rsidP="00933AA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B20799">
                      <w:rPr>
                        <w:sz w:val="20"/>
                        <w:szCs w:val="20"/>
                      </w:rPr>
                      <w:t>TEL:  (207) 452-2163</w:t>
                    </w:r>
                  </w:p>
                  <w:p w14:paraId="3DD4B8B5" w14:textId="77777777" w:rsidR="00EB0EF2" w:rsidRPr="00B20799" w:rsidRDefault="00EB0EF2" w:rsidP="00933AA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B20799">
                      <w:rPr>
                        <w:sz w:val="20"/>
                        <w:szCs w:val="20"/>
                      </w:rPr>
                      <w:t>FAX: (207) 452-2333</w:t>
                    </w:r>
                  </w:p>
                  <w:p w14:paraId="24BEBF9D" w14:textId="77777777" w:rsidR="00EB0EF2" w:rsidRDefault="00EB0EF2" w:rsidP="00933AA1">
                    <w:pPr>
                      <w:pStyle w:val="NoSpacing"/>
                      <w:jc w:val="center"/>
                    </w:pPr>
                  </w:p>
                  <w:p w14:paraId="44C9A4EE" w14:textId="77777777" w:rsidR="00EB0EF2" w:rsidRPr="00E34F1E" w:rsidRDefault="00EB0EF2" w:rsidP="00933AA1">
                    <w:pPr>
                      <w:pStyle w:val="NoSpacing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Town Clerk, Frances Warner (207) 452-2163 ext 202</w:t>
                    </w:r>
                  </w:p>
                  <w:p w14:paraId="06C90F76" w14:textId="77777777" w:rsidR="00EB0EF2" w:rsidRPr="00E34F1E" w:rsidRDefault="00EB0EF2" w:rsidP="00933AA1">
                    <w:pPr>
                      <w:pStyle w:val="NoSpacing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Deputy Town Clerk, Martha Wilson (207) 452-2163 ext 204</w:t>
                    </w:r>
                  </w:p>
                  <w:p w14:paraId="6A62E2E7" w14:textId="77777777" w:rsidR="00EB0EF2" w:rsidRPr="00E34F1E" w:rsidRDefault="00EB0EF2" w:rsidP="00933AA1">
                    <w:pPr>
                      <w:pStyle w:val="NoSpacing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Deputy Town Clerk, Ella Cressy (207)452-2163 ext 203</w:t>
                    </w:r>
                  </w:p>
                  <w:p w14:paraId="6EA7AB3B" w14:textId="77777777" w:rsidR="00EB0EF2" w:rsidRDefault="00EB0EF2" w:rsidP="00933AA1"/>
                </w:txbxContent>
              </v:textbox>
            </v:shape>
          </w:pict>
        </mc:Fallback>
      </mc:AlternateContent>
    </w:r>
    <w:r w:rsidRPr="00B20799">
      <w:rPr>
        <w:sz w:val="32"/>
        <w:szCs w:val="32"/>
      </w:rPr>
      <w:t>TOWN OF</w:t>
    </w:r>
  </w:p>
  <w:p w14:paraId="0CE3BBAC" w14:textId="77777777" w:rsidR="00EB0EF2" w:rsidRDefault="00EB0EF2" w:rsidP="00933AA1">
    <w:pPr>
      <w:pStyle w:val="NoSpacing"/>
      <w:jc w:val="center"/>
      <w:rPr>
        <w:sz w:val="32"/>
        <w:szCs w:val="32"/>
      </w:rPr>
    </w:pPr>
    <w:r w:rsidRPr="00B20799">
      <w:rPr>
        <w:sz w:val="32"/>
        <w:szCs w:val="32"/>
      </w:rPr>
      <w:t>DENMARK, MAINE</w:t>
    </w:r>
  </w:p>
  <w:p w14:paraId="17A377A6" w14:textId="77777777" w:rsidR="00EB0EF2" w:rsidRPr="00270C60" w:rsidRDefault="00EB0EF2" w:rsidP="00933AA1">
    <w:pPr>
      <w:pStyle w:val="NoSpacing"/>
      <w:jc w:val="center"/>
      <w:rPr>
        <w:i/>
        <w:sz w:val="32"/>
        <w:szCs w:val="32"/>
      </w:rPr>
    </w:pPr>
    <w:r>
      <w:rPr>
        <w:i/>
        <w:sz w:val="32"/>
        <w:szCs w:val="32"/>
      </w:rPr>
      <w:t>“Beautiful by Nature”</w:t>
    </w:r>
  </w:p>
  <w:p w14:paraId="7531DDB0" w14:textId="77777777" w:rsidR="00EB0EF2" w:rsidRDefault="00EB0EF2" w:rsidP="00933AA1">
    <w:r>
      <w:rPr>
        <w:noProof/>
      </w:rPr>
      <w:drawing>
        <wp:anchor distT="0" distB="0" distL="114300" distR="114300" simplePos="0" relativeHeight="251656192" behindDoc="0" locked="0" layoutInCell="1" allowOverlap="1" wp14:anchorId="35089CCA" wp14:editId="2673CB73">
          <wp:simplePos x="0" y="0"/>
          <wp:positionH relativeFrom="column">
            <wp:align>center</wp:align>
          </wp:positionH>
          <wp:positionV relativeFrom="paragraph">
            <wp:posOffset>58420</wp:posOffset>
          </wp:positionV>
          <wp:extent cx="1152525" cy="1152525"/>
          <wp:effectExtent l="19050" t="0" r="9525" b="0"/>
          <wp:wrapNone/>
          <wp:docPr id="5" name="Picture 1" descr="P:\Manager\Denmark Seal_Pag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Manager\Denmark Seal_Page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12A698" w14:textId="77777777" w:rsidR="00EB0EF2" w:rsidRDefault="00EB0EF2" w:rsidP="00933AA1">
    <w:pPr>
      <w:rPr>
        <w:noProof/>
      </w:rPr>
    </w:pPr>
  </w:p>
  <w:p w14:paraId="078DE03A" w14:textId="77777777" w:rsidR="00EB0EF2" w:rsidRDefault="00EB0EF2" w:rsidP="00933AA1">
    <w:pP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50BAFE" wp14:editId="0B226F4E">
              <wp:simplePos x="0" y="0"/>
              <wp:positionH relativeFrom="column">
                <wp:posOffset>55245</wp:posOffset>
              </wp:positionH>
              <wp:positionV relativeFrom="paragraph">
                <wp:posOffset>298450</wp:posOffset>
              </wp:positionV>
              <wp:extent cx="6746875" cy="635"/>
              <wp:effectExtent l="17145" t="12700" r="17780" b="1524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687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0A1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.35pt;margin-top:23.5pt;width:531.25pt;height: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" strokeweight="1.5pt"/>
          </w:pict>
        </mc:Fallback>
      </mc:AlternateContent>
    </w:r>
  </w:p>
  <w:p w14:paraId="68DFBDBA" w14:textId="77777777" w:rsidR="00EB0EF2" w:rsidRDefault="00EB0EF2" w:rsidP="00933AA1">
    <w:pPr>
      <w:rPr>
        <w:noProof/>
      </w:rPr>
    </w:pPr>
  </w:p>
  <w:p w14:paraId="6A7E6C4C" w14:textId="77777777" w:rsidR="00EB0EF2" w:rsidRDefault="00EB0E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08E4" w14:textId="77777777" w:rsidR="00EB0EF2" w:rsidRDefault="00EB0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77E3A"/>
    <w:multiLevelType w:val="hybridMultilevel"/>
    <w:tmpl w:val="76C25AD2"/>
    <w:lvl w:ilvl="0" w:tplc="02141C50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46323348"/>
    <w:multiLevelType w:val="hybridMultilevel"/>
    <w:tmpl w:val="B68CA332"/>
    <w:lvl w:ilvl="0" w:tplc="B752448A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51E3324F"/>
    <w:multiLevelType w:val="hybridMultilevel"/>
    <w:tmpl w:val="A47E17E4"/>
    <w:lvl w:ilvl="0" w:tplc="08D89514"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6C3A36A3"/>
    <w:multiLevelType w:val="hybridMultilevel"/>
    <w:tmpl w:val="6CE86044"/>
    <w:lvl w:ilvl="0" w:tplc="D222EDE0">
      <w:start w:val="1"/>
      <w:numFmt w:val="lowerLetter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" w15:restartNumberingAfterBreak="0">
    <w:nsid w:val="7EC057C3"/>
    <w:multiLevelType w:val="hybridMultilevel"/>
    <w:tmpl w:val="F8EAECAA"/>
    <w:lvl w:ilvl="0" w:tplc="BD9ECE38"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 w16cid:durableId="1174539248">
    <w:abstractNumId w:val="2"/>
  </w:num>
  <w:num w:numId="2" w16cid:durableId="1323003765">
    <w:abstractNumId w:val="4"/>
  </w:num>
  <w:num w:numId="3" w16cid:durableId="1211647039">
    <w:abstractNumId w:val="0"/>
  </w:num>
  <w:num w:numId="4" w16cid:durableId="1928273103">
    <w:abstractNumId w:val="3"/>
  </w:num>
  <w:num w:numId="5" w16cid:durableId="97637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7E"/>
    <w:rsid w:val="00000870"/>
    <w:rsid w:val="00003770"/>
    <w:rsid w:val="0001791B"/>
    <w:rsid w:val="00020C03"/>
    <w:rsid w:val="00020C15"/>
    <w:rsid w:val="000267E7"/>
    <w:rsid w:val="00027F13"/>
    <w:rsid w:val="000313EB"/>
    <w:rsid w:val="0003730A"/>
    <w:rsid w:val="00063F0A"/>
    <w:rsid w:val="00072EBA"/>
    <w:rsid w:val="000869EE"/>
    <w:rsid w:val="0009734C"/>
    <w:rsid w:val="00097CDB"/>
    <w:rsid w:val="000B0D12"/>
    <w:rsid w:val="000B5102"/>
    <w:rsid w:val="000E15C2"/>
    <w:rsid w:val="000E3623"/>
    <w:rsid w:val="000E5147"/>
    <w:rsid w:val="000E5149"/>
    <w:rsid w:val="000E7324"/>
    <w:rsid w:val="000F50EB"/>
    <w:rsid w:val="00101A86"/>
    <w:rsid w:val="00111D9F"/>
    <w:rsid w:val="0011722A"/>
    <w:rsid w:val="00123843"/>
    <w:rsid w:val="00133F7E"/>
    <w:rsid w:val="00137501"/>
    <w:rsid w:val="00140A38"/>
    <w:rsid w:val="00143AD6"/>
    <w:rsid w:val="001457E6"/>
    <w:rsid w:val="00154501"/>
    <w:rsid w:val="0015708B"/>
    <w:rsid w:val="00175084"/>
    <w:rsid w:val="001817F4"/>
    <w:rsid w:val="00192EC4"/>
    <w:rsid w:val="001944B2"/>
    <w:rsid w:val="00194DDB"/>
    <w:rsid w:val="00195991"/>
    <w:rsid w:val="001C6F80"/>
    <w:rsid w:val="001D1EC4"/>
    <w:rsid w:val="001D45A2"/>
    <w:rsid w:val="001F4451"/>
    <w:rsid w:val="00201C21"/>
    <w:rsid w:val="00205CC2"/>
    <w:rsid w:val="00210559"/>
    <w:rsid w:val="0022796C"/>
    <w:rsid w:val="0023735B"/>
    <w:rsid w:val="00241F35"/>
    <w:rsid w:val="00253811"/>
    <w:rsid w:val="002573F8"/>
    <w:rsid w:val="00262ABC"/>
    <w:rsid w:val="00264ECC"/>
    <w:rsid w:val="00270C60"/>
    <w:rsid w:val="00276AE5"/>
    <w:rsid w:val="002A2386"/>
    <w:rsid w:val="002A3989"/>
    <w:rsid w:val="002A74B2"/>
    <w:rsid w:val="002B5CAC"/>
    <w:rsid w:val="002C1099"/>
    <w:rsid w:val="002C2B76"/>
    <w:rsid w:val="002E08E3"/>
    <w:rsid w:val="002E4D4E"/>
    <w:rsid w:val="00306DB3"/>
    <w:rsid w:val="00307A38"/>
    <w:rsid w:val="00321181"/>
    <w:rsid w:val="00322479"/>
    <w:rsid w:val="003259DF"/>
    <w:rsid w:val="003377C2"/>
    <w:rsid w:val="00337EA8"/>
    <w:rsid w:val="003408F0"/>
    <w:rsid w:val="00355F05"/>
    <w:rsid w:val="00367EE9"/>
    <w:rsid w:val="0037287B"/>
    <w:rsid w:val="00377442"/>
    <w:rsid w:val="003908D7"/>
    <w:rsid w:val="003B3991"/>
    <w:rsid w:val="003B6943"/>
    <w:rsid w:val="003B6A4B"/>
    <w:rsid w:val="003B6AC2"/>
    <w:rsid w:val="003D54D4"/>
    <w:rsid w:val="003E73C9"/>
    <w:rsid w:val="003F2B79"/>
    <w:rsid w:val="003F4BB8"/>
    <w:rsid w:val="0040045D"/>
    <w:rsid w:val="00403104"/>
    <w:rsid w:val="00455EC4"/>
    <w:rsid w:val="00462BDE"/>
    <w:rsid w:val="0047177D"/>
    <w:rsid w:val="004833DC"/>
    <w:rsid w:val="0049000D"/>
    <w:rsid w:val="00494B05"/>
    <w:rsid w:val="004953FB"/>
    <w:rsid w:val="00496594"/>
    <w:rsid w:val="004B2455"/>
    <w:rsid w:val="004B36A0"/>
    <w:rsid w:val="004D2CC9"/>
    <w:rsid w:val="004E1BE8"/>
    <w:rsid w:val="004E4C0A"/>
    <w:rsid w:val="004E4FB1"/>
    <w:rsid w:val="004F32D7"/>
    <w:rsid w:val="004F63A0"/>
    <w:rsid w:val="004F6F29"/>
    <w:rsid w:val="00500106"/>
    <w:rsid w:val="005206F7"/>
    <w:rsid w:val="005455CD"/>
    <w:rsid w:val="0055571B"/>
    <w:rsid w:val="00557A98"/>
    <w:rsid w:val="005729A5"/>
    <w:rsid w:val="00572C7C"/>
    <w:rsid w:val="00573F24"/>
    <w:rsid w:val="005768C1"/>
    <w:rsid w:val="005843C2"/>
    <w:rsid w:val="00592420"/>
    <w:rsid w:val="00595311"/>
    <w:rsid w:val="005A1925"/>
    <w:rsid w:val="005A1A1E"/>
    <w:rsid w:val="005B2231"/>
    <w:rsid w:val="005D5A56"/>
    <w:rsid w:val="005E2F16"/>
    <w:rsid w:val="00610DFA"/>
    <w:rsid w:val="00622A39"/>
    <w:rsid w:val="006239E9"/>
    <w:rsid w:val="0063177C"/>
    <w:rsid w:val="00633068"/>
    <w:rsid w:val="006357E7"/>
    <w:rsid w:val="00645C81"/>
    <w:rsid w:val="0066491E"/>
    <w:rsid w:val="00664C83"/>
    <w:rsid w:val="006738AB"/>
    <w:rsid w:val="00674919"/>
    <w:rsid w:val="006A0053"/>
    <w:rsid w:val="006A1BC5"/>
    <w:rsid w:val="006B289E"/>
    <w:rsid w:val="006B63E9"/>
    <w:rsid w:val="006C10F2"/>
    <w:rsid w:val="006C52F5"/>
    <w:rsid w:val="006C6D78"/>
    <w:rsid w:val="006D67E2"/>
    <w:rsid w:val="006D7CBC"/>
    <w:rsid w:val="006E1019"/>
    <w:rsid w:val="006F59D3"/>
    <w:rsid w:val="0070331A"/>
    <w:rsid w:val="00705E23"/>
    <w:rsid w:val="007065C0"/>
    <w:rsid w:val="00716D35"/>
    <w:rsid w:val="00727683"/>
    <w:rsid w:val="00727E7A"/>
    <w:rsid w:val="00730DD0"/>
    <w:rsid w:val="007374FB"/>
    <w:rsid w:val="00744777"/>
    <w:rsid w:val="007452C8"/>
    <w:rsid w:val="007539FB"/>
    <w:rsid w:val="00756DD6"/>
    <w:rsid w:val="007603F3"/>
    <w:rsid w:val="00763147"/>
    <w:rsid w:val="0076441C"/>
    <w:rsid w:val="00764743"/>
    <w:rsid w:val="00764A0B"/>
    <w:rsid w:val="00765320"/>
    <w:rsid w:val="00765CEB"/>
    <w:rsid w:val="00771494"/>
    <w:rsid w:val="00777327"/>
    <w:rsid w:val="00781BD3"/>
    <w:rsid w:val="0079081C"/>
    <w:rsid w:val="007911A8"/>
    <w:rsid w:val="00792EB7"/>
    <w:rsid w:val="00795640"/>
    <w:rsid w:val="007A0EFE"/>
    <w:rsid w:val="007A4CB0"/>
    <w:rsid w:val="007B5752"/>
    <w:rsid w:val="007B653A"/>
    <w:rsid w:val="007F773A"/>
    <w:rsid w:val="00812FA8"/>
    <w:rsid w:val="00817F86"/>
    <w:rsid w:val="00834B2E"/>
    <w:rsid w:val="00835E9C"/>
    <w:rsid w:val="00852817"/>
    <w:rsid w:val="00852A1E"/>
    <w:rsid w:val="00862D29"/>
    <w:rsid w:val="00864A0F"/>
    <w:rsid w:val="00865DE4"/>
    <w:rsid w:val="008667AB"/>
    <w:rsid w:val="00867B2B"/>
    <w:rsid w:val="00870A62"/>
    <w:rsid w:val="00872112"/>
    <w:rsid w:val="00882538"/>
    <w:rsid w:val="008853DC"/>
    <w:rsid w:val="00885D60"/>
    <w:rsid w:val="008860C9"/>
    <w:rsid w:val="00890D14"/>
    <w:rsid w:val="008A2BB8"/>
    <w:rsid w:val="008B1CB5"/>
    <w:rsid w:val="008B6D47"/>
    <w:rsid w:val="008C083F"/>
    <w:rsid w:val="008C6E2B"/>
    <w:rsid w:val="008D0E5E"/>
    <w:rsid w:val="008D1469"/>
    <w:rsid w:val="008E0F52"/>
    <w:rsid w:val="008E1CB5"/>
    <w:rsid w:val="008F02EB"/>
    <w:rsid w:val="009122D8"/>
    <w:rsid w:val="00914A3E"/>
    <w:rsid w:val="00915C60"/>
    <w:rsid w:val="00924AEE"/>
    <w:rsid w:val="009276AD"/>
    <w:rsid w:val="00933AA1"/>
    <w:rsid w:val="00936A3F"/>
    <w:rsid w:val="00946C43"/>
    <w:rsid w:val="0094728C"/>
    <w:rsid w:val="0095258B"/>
    <w:rsid w:val="0095295E"/>
    <w:rsid w:val="009535AB"/>
    <w:rsid w:val="00954A5C"/>
    <w:rsid w:val="00965AF6"/>
    <w:rsid w:val="00966368"/>
    <w:rsid w:val="00970BE8"/>
    <w:rsid w:val="009714D0"/>
    <w:rsid w:val="00974FF6"/>
    <w:rsid w:val="009768AB"/>
    <w:rsid w:val="009939A2"/>
    <w:rsid w:val="009940EC"/>
    <w:rsid w:val="009966B3"/>
    <w:rsid w:val="009B0398"/>
    <w:rsid w:val="009B5644"/>
    <w:rsid w:val="009B6FC0"/>
    <w:rsid w:val="009B70CC"/>
    <w:rsid w:val="009C2B8D"/>
    <w:rsid w:val="009C40A0"/>
    <w:rsid w:val="009E06A8"/>
    <w:rsid w:val="009E1C65"/>
    <w:rsid w:val="009E2053"/>
    <w:rsid w:val="009E386E"/>
    <w:rsid w:val="009E7FC3"/>
    <w:rsid w:val="00A131A4"/>
    <w:rsid w:val="00A13CB8"/>
    <w:rsid w:val="00A23D81"/>
    <w:rsid w:val="00A361B3"/>
    <w:rsid w:val="00A45117"/>
    <w:rsid w:val="00A50BFE"/>
    <w:rsid w:val="00A52086"/>
    <w:rsid w:val="00A52709"/>
    <w:rsid w:val="00A57F29"/>
    <w:rsid w:val="00A61580"/>
    <w:rsid w:val="00A6454A"/>
    <w:rsid w:val="00A75C96"/>
    <w:rsid w:val="00A77538"/>
    <w:rsid w:val="00A912F1"/>
    <w:rsid w:val="00A9728B"/>
    <w:rsid w:val="00AB6B5C"/>
    <w:rsid w:val="00AC1AD4"/>
    <w:rsid w:val="00AC5EB7"/>
    <w:rsid w:val="00AC784E"/>
    <w:rsid w:val="00AD2078"/>
    <w:rsid w:val="00AD5F78"/>
    <w:rsid w:val="00AD6310"/>
    <w:rsid w:val="00AD7B79"/>
    <w:rsid w:val="00AE7F8D"/>
    <w:rsid w:val="00B06419"/>
    <w:rsid w:val="00B06FFB"/>
    <w:rsid w:val="00B1101C"/>
    <w:rsid w:val="00B15978"/>
    <w:rsid w:val="00B37AB3"/>
    <w:rsid w:val="00B40F86"/>
    <w:rsid w:val="00B51DF5"/>
    <w:rsid w:val="00B55C5F"/>
    <w:rsid w:val="00B55D82"/>
    <w:rsid w:val="00B6158E"/>
    <w:rsid w:val="00B7293A"/>
    <w:rsid w:val="00B734C9"/>
    <w:rsid w:val="00B74E23"/>
    <w:rsid w:val="00B80880"/>
    <w:rsid w:val="00B84B64"/>
    <w:rsid w:val="00B85218"/>
    <w:rsid w:val="00B90D23"/>
    <w:rsid w:val="00B93F81"/>
    <w:rsid w:val="00B9653E"/>
    <w:rsid w:val="00BB1588"/>
    <w:rsid w:val="00BB15A4"/>
    <w:rsid w:val="00BB1BAF"/>
    <w:rsid w:val="00BB3F05"/>
    <w:rsid w:val="00BB5759"/>
    <w:rsid w:val="00BB72F7"/>
    <w:rsid w:val="00BD0BA7"/>
    <w:rsid w:val="00BD257E"/>
    <w:rsid w:val="00BD6393"/>
    <w:rsid w:val="00BE44EE"/>
    <w:rsid w:val="00BE5382"/>
    <w:rsid w:val="00BE76DA"/>
    <w:rsid w:val="00BF173D"/>
    <w:rsid w:val="00BF4676"/>
    <w:rsid w:val="00BF4924"/>
    <w:rsid w:val="00C00638"/>
    <w:rsid w:val="00C0315D"/>
    <w:rsid w:val="00C07E4C"/>
    <w:rsid w:val="00C202BF"/>
    <w:rsid w:val="00C23514"/>
    <w:rsid w:val="00C24FDA"/>
    <w:rsid w:val="00C2699E"/>
    <w:rsid w:val="00C3263F"/>
    <w:rsid w:val="00C445EE"/>
    <w:rsid w:val="00C50BAE"/>
    <w:rsid w:val="00C5166C"/>
    <w:rsid w:val="00C52C94"/>
    <w:rsid w:val="00C65579"/>
    <w:rsid w:val="00C66197"/>
    <w:rsid w:val="00C66B92"/>
    <w:rsid w:val="00C67E3F"/>
    <w:rsid w:val="00C70B60"/>
    <w:rsid w:val="00C7205F"/>
    <w:rsid w:val="00C730AB"/>
    <w:rsid w:val="00C75160"/>
    <w:rsid w:val="00C8773B"/>
    <w:rsid w:val="00C87F81"/>
    <w:rsid w:val="00C972EE"/>
    <w:rsid w:val="00C973BD"/>
    <w:rsid w:val="00C977A4"/>
    <w:rsid w:val="00CB2589"/>
    <w:rsid w:val="00CB6E76"/>
    <w:rsid w:val="00CC2EAB"/>
    <w:rsid w:val="00CD7C2E"/>
    <w:rsid w:val="00CE0031"/>
    <w:rsid w:val="00CF671A"/>
    <w:rsid w:val="00D075D2"/>
    <w:rsid w:val="00D11C43"/>
    <w:rsid w:val="00D12AA7"/>
    <w:rsid w:val="00D13E34"/>
    <w:rsid w:val="00D17892"/>
    <w:rsid w:val="00D204DE"/>
    <w:rsid w:val="00D24A10"/>
    <w:rsid w:val="00D36957"/>
    <w:rsid w:val="00D45B78"/>
    <w:rsid w:val="00D66CEB"/>
    <w:rsid w:val="00D96F6A"/>
    <w:rsid w:val="00DA3047"/>
    <w:rsid w:val="00DB26C3"/>
    <w:rsid w:val="00DB6BA0"/>
    <w:rsid w:val="00DB746C"/>
    <w:rsid w:val="00DD0FB6"/>
    <w:rsid w:val="00DE3569"/>
    <w:rsid w:val="00DE761D"/>
    <w:rsid w:val="00DE778A"/>
    <w:rsid w:val="00DF267F"/>
    <w:rsid w:val="00E00D22"/>
    <w:rsid w:val="00E04A1C"/>
    <w:rsid w:val="00E0516C"/>
    <w:rsid w:val="00E14869"/>
    <w:rsid w:val="00E3604D"/>
    <w:rsid w:val="00E3718E"/>
    <w:rsid w:val="00E371FA"/>
    <w:rsid w:val="00E40FFB"/>
    <w:rsid w:val="00E509F6"/>
    <w:rsid w:val="00E50D20"/>
    <w:rsid w:val="00E51A98"/>
    <w:rsid w:val="00E527B9"/>
    <w:rsid w:val="00E55494"/>
    <w:rsid w:val="00E672EF"/>
    <w:rsid w:val="00E72E42"/>
    <w:rsid w:val="00E80487"/>
    <w:rsid w:val="00E820AC"/>
    <w:rsid w:val="00E83257"/>
    <w:rsid w:val="00E96B72"/>
    <w:rsid w:val="00EA0500"/>
    <w:rsid w:val="00EA1690"/>
    <w:rsid w:val="00EA3EFA"/>
    <w:rsid w:val="00EB0EF2"/>
    <w:rsid w:val="00EB3A14"/>
    <w:rsid w:val="00EB6A40"/>
    <w:rsid w:val="00EC2ED8"/>
    <w:rsid w:val="00EC3CED"/>
    <w:rsid w:val="00ED2326"/>
    <w:rsid w:val="00EE36E2"/>
    <w:rsid w:val="00EF31DE"/>
    <w:rsid w:val="00F000F4"/>
    <w:rsid w:val="00F02FDF"/>
    <w:rsid w:val="00F10731"/>
    <w:rsid w:val="00F130D5"/>
    <w:rsid w:val="00F36B4B"/>
    <w:rsid w:val="00F47B2A"/>
    <w:rsid w:val="00F609EB"/>
    <w:rsid w:val="00F6358C"/>
    <w:rsid w:val="00F70F97"/>
    <w:rsid w:val="00F729E1"/>
    <w:rsid w:val="00F734AB"/>
    <w:rsid w:val="00F7671F"/>
    <w:rsid w:val="00F95A78"/>
    <w:rsid w:val="00F97DBF"/>
    <w:rsid w:val="00FA7D56"/>
    <w:rsid w:val="00FB2C60"/>
    <w:rsid w:val="00FB3AFF"/>
    <w:rsid w:val="00FB7D25"/>
    <w:rsid w:val="00FC1178"/>
    <w:rsid w:val="00FC7873"/>
    <w:rsid w:val="00FD585E"/>
    <w:rsid w:val="00FD66BB"/>
    <w:rsid w:val="00FD6AE0"/>
    <w:rsid w:val="00FD7817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23978"/>
  <w15:docId w15:val="{474A8E39-2525-46D7-959A-ABACB988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68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0F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AA1"/>
  </w:style>
  <w:style w:type="paragraph" w:styleId="Footer">
    <w:name w:val="footer"/>
    <w:basedOn w:val="Normal"/>
    <w:link w:val="FooterChar"/>
    <w:uiPriority w:val="99"/>
    <w:unhideWhenUsed/>
    <w:rsid w:val="0093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AA1"/>
  </w:style>
  <w:style w:type="paragraph" w:styleId="NormalWeb">
    <w:name w:val="Normal (Web)"/>
    <w:basedOn w:val="Normal"/>
    <w:uiPriority w:val="99"/>
    <w:semiHidden/>
    <w:unhideWhenUsed/>
    <w:rsid w:val="00557A98"/>
    <w:pPr>
      <w:spacing w:before="120" w:after="216" w:line="240" w:lineRule="auto"/>
    </w:pPr>
  </w:style>
  <w:style w:type="table" w:styleId="TableGrid">
    <w:name w:val="Table Grid"/>
    <w:basedOn w:val="TableNormal"/>
    <w:uiPriority w:val="59"/>
    <w:rsid w:val="003B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5704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474">
                  <w:marLeft w:val="-7800"/>
                  <w:marRight w:val="-7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2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15587">
                                              <w:marLeft w:val="-30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87609">
                                                  <w:marLeft w:val="30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63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single" w:sz="6" w:space="4" w:color="DDDDDD"/>
                                                            <w:left w:val="single" w:sz="6" w:space="4" w:color="DDDDDD"/>
                                                            <w:bottom w:val="single" w:sz="6" w:space="4" w:color="DDDDDD"/>
                                                            <w:right w:val="single" w:sz="6" w:space="4" w:color="DDDDDD"/>
                                                          </w:divBdr>
                                                          <w:divsChild>
                                                            <w:div w:id="16490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1.DTO\Desktop\Town%20Cle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9712-C906-4EB9-AFDE-E683F613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Town Clerk Template.dotx</Template>
  <TotalTime>11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clerk1</dc:creator>
  <cp:lastModifiedBy>Clerk1</cp:lastModifiedBy>
  <cp:revision>5</cp:revision>
  <cp:lastPrinted>2025-03-17T15:53:00Z</cp:lastPrinted>
  <dcterms:created xsi:type="dcterms:W3CDTF">2025-12-23T16:42:00Z</dcterms:created>
  <dcterms:modified xsi:type="dcterms:W3CDTF">2026-01-07T20:04:00Z</dcterms:modified>
</cp:coreProperties>
</file>